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/>
      </w:tblPr>
      <w:tblGrid>
        <w:gridCol w:w="1996"/>
        <w:gridCol w:w="6622"/>
      </w:tblGrid>
      <w:tr w:rsidR="00AC0F0C" w:rsidRPr="00312A6F" w:rsidTr="00312A6F">
        <w:trPr>
          <w:tblHeader/>
        </w:trPr>
        <w:tc>
          <w:tcPr>
            <w:tcW w:w="8618" w:type="dxa"/>
            <w:gridSpan w:val="2"/>
            <w:shd w:val="clear" w:color="auto" w:fill="D9D9D9"/>
          </w:tcPr>
          <w:p w:rsidR="00AC0F0C" w:rsidRPr="00312A6F" w:rsidRDefault="00AC0F0C" w:rsidP="00312A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A6F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312A6F">
              <w:rPr>
                <w:rFonts w:ascii="Arial" w:hAnsi="Arial" w:cs="Arial"/>
                <w:b/>
                <w:sz w:val="26"/>
                <w:szCs w:val="26"/>
              </w:rPr>
              <w:br/>
              <w:t>w rejestrze danych kontaktowych</w:t>
            </w:r>
          </w:p>
        </w:tc>
      </w:tr>
      <w:tr w:rsidR="00AC0F0C" w:rsidRPr="00312A6F" w:rsidTr="00312A6F">
        <w:tc>
          <w:tcPr>
            <w:tcW w:w="1996" w:type="dxa"/>
            <w:shd w:val="clear" w:color="auto" w:fill="D9D9D9"/>
          </w:tcPr>
          <w:p w:rsidR="00AC0F0C" w:rsidRPr="00312A6F" w:rsidRDefault="00AC0F0C" w:rsidP="00312A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2A6F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AC0F0C" w:rsidRPr="00312A6F" w:rsidRDefault="00AC0F0C" w:rsidP="00312A6F">
            <w:pPr>
              <w:spacing w:after="0"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12A6F">
              <w:rPr>
                <w:rFonts w:ascii="Arial" w:hAnsi="Arial" w:cs="Arial"/>
                <w:sz w:val="18"/>
                <w:szCs w:val="18"/>
              </w:rPr>
              <w:t>Administratorem danych jest Minister Cyfryzacji, mający siedzibę w Warszawie (00-060) przy ul. Królewskiej 27, odpowiadający za funkcjonowanie rejestru danych kontaktowych (RDK)</w:t>
            </w:r>
          </w:p>
        </w:tc>
      </w:tr>
      <w:tr w:rsidR="00AC0F0C" w:rsidRPr="00312A6F" w:rsidTr="00312A6F">
        <w:tc>
          <w:tcPr>
            <w:tcW w:w="1996" w:type="dxa"/>
            <w:shd w:val="clear" w:color="auto" w:fill="D9D9D9"/>
          </w:tcPr>
          <w:p w:rsidR="00AC0F0C" w:rsidRPr="00312A6F" w:rsidRDefault="00AC0F0C" w:rsidP="00312A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2A6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AC0F0C" w:rsidRPr="00312A6F" w:rsidRDefault="00AC0F0C" w:rsidP="00312A6F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A6F">
              <w:rPr>
                <w:rFonts w:ascii="Arial" w:hAnsi="Arial" w:cs="Arial"/>
                <w:sz w:val="18"/>
                <w:szCs w:val="18"/>
              </w:rPr>
              <w:t>Z administratorem można skontaktować się:</w:t>
            </w:r>
          </w:p>
          <w:p w:rsidR="00AC0F0C" w:rsidRPr="00312A6F" w:rsidRDefault="00AC0F0C" w:rsidP="00312A6F">
            <w:pPr>
              <w:numPr>
                <w:ilvl w:val="0"/>
                <w:numId w:val="14"/>
              </w:numPr>
              <w:spacing w:after="100" w:afterAutospacing="1" w:line="240" w:lineRule="auto"/>
              <w:ind w:left="714" w:hanging="357"/>
              <w:rPr>
                <w:rFonts w:ascii="Arial" w:hAnsi="Arial" w:cs="Arial"/>
                <w:color w:val="666666"/>
                <w:sz w:val="18"/>
                <w:szCs w:val="18"/>
                <w:lang w:eastAsia="pl-PL"/>
              </w:rPr>
            </w:pPr>
            <w:r w:rsidRPr="00312A6F">
              <w:rPr>
                <w:rFonts w:ascii="Arial" w:hAnsi="Arial" w:cs="Arial"/>
                <w:color w:val="666666"/>
                <w:sz w:val="18"/>
                <w:szCs w:val="18"/>
                <w:lang w:eastAsia="pl-PL"/>
              </w:rPr>
              <w:t>pocztą elektroniczną pod adresem </w:t>
            </w:r>
            <w:hyperlink r:id="rId7" w:history="1">
              <w:r w:rsidRPr="00312A6F">
                <w:rPr>
                  <w:rFonts w:ascii="Arial" w:hAnsi="Arial" w:cs="Arial"/>
                  <w:color w:val="0067A3"/>
                  <w:sz w:val="18"/>
                  <w:szCs w:val="18"/>
                  <w:u w:val="single"/>
                  <w:bdr w:val="none" w:sz="0" w:space="0" w:color="auto" w:frame="1"/>
                  <w:lang w:eastAsia="pl-PL"/>
                </w:rPr>
                <w:t>mc@mc.gov.pl</w:t>
              </w:r>
            </w:hyperlink>
            <w:r w:rsidRPr="00312A6F">
              <w:rPr>
                <w:rFonts w:ascii="Arial" w:hAnsi="Arial" w:cs="Arial"/>
                <w:color w:val="666666"/>
                <w:sz w:val="18"/>
                <w:szCs w:val="18"/>
                <w:lang w:eastAsia="pl-PL"/>
              </w:rPr>
              <w:t>,</w:t>
            </w:r>
          </w:p>
          <w:p w:rsidR="00AC0F0C" w:rsidRPr="00312A6F" w:rsidRDefault="00AC0F0C" w:rsidP="00312A6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666666"/>
                <w:sz w:val="18"/>
                <w:szCs w:val="18"/>
                <w:lang w:eastAsia="pl-PL"/>
              </w:rPr>
            </w:pPr>
            <w:r w:rsidRPr="00312A6F">
              <w:rPr>
                <w:rFonts w:ascii="Arial" w:hAnsi="Arial" w:cs="Arial"/>
                <w:color w:val="666666"/>
                <w:sz w:val="18"/>
                <w:szCs w:val="18"/>
                <w:lang w:eastAsia="pl-PL"/>
              </w:rPr>
              <w:t>za pomocą </w:t>
            </w:r>
            <w:hyperlink r:id="rId8" w:tgtFrame="_blank" w:history="1">
              <w:r w:rsidRPr="00312A6F">
                <w:rPr>
                  <w:rFonts w:ascii="Arial" w:hAnsi="Arial" w:cs="Arial"/>
                  <w:color w:val="0067A3"/>
                  <w:sz w:val="18"/>
                  <w:szCs w:val="18"/>
                  <w:bdr w:val="none" w:sz="0" w:space="0" w:color="auto" w:frame="1"/>
                  <w:lang w:eastAsia="pl-PL"/>
                </w:rPr>
                <w:t>formularza kontaktowego dostępnego online</w:t>
              </w:r>
            </w:hyperlink>
            <w:r w:rsidRPr="00312A6F">
              <w:rPr>
                <w:rFonts w:ascii="Arial" w:hAnsi="Arial" w:cs="Arial"/>
                <w:color w:val="666666"/>
                <w:sz w:val="18"/>
                <w:szCs w:val="18"/>
                <w:lang w:eastAsia="pl-PL"/>
              </w:rPr>
              <w:t>,</w:t>
            </w:r>
          </w:p>
          <w:p w:rsidR="00AC0F0C" w:rsidRPr="00312A6F" w:rsidRDefault="00AC0F0C" w:rsidP="00312A6F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A6F">
              <w:rPr>
                <w:rFonts w:ascii="Arial" w:hAnsi="Arial" w:cs="Arial"/>
                <w:color w:val="666666"/>
                <w:sz w:val="18"/>
                <w:szCs w:val="18"/>
                <w:lang w:eastAsia="pl-PL"/>
              </w:rPr>
              <w:t>listownie – kierując korespondencję na adres siedziby administratora</w:t>
            </w:r>
          </w:p>
        </w:tc>
      </w:tr>
      <w:tr w:rsidR="00AC0F0C" w:rsidRPr="00312A6F" w:rsidTr="00312A6F">
        <w:tc>
          <w:tcPr>
            <w:tcW w:w="1996" w:type="dxa"/>
            <w:shd w:val="clear" w:color="auto" w:fill="D9D9D9"/>
          </w:tcPr>
          <w:p w:rsidR="00AC0F0C" w:rsidRPr="00312A6F" w:rsidRDefault="00AC0F0C" w:rsidP="00312A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2A6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AC0F0C" w:rsidRPr="00312A6F" w:rsidRDefault="00AC0F0C" w:rsidP="00312A6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A6F">
              <w:rPr>
                <w:rFonts w:ascii="Arial" w:hAnsi="Arial" w:cs="Arial"/>
                <w:sz w:val="18"/>
                <w:szCs w:val="18"/>
              </w:rPr>
              <w:t xml:space="preserve">Administrator wyznaczył inspektora ochrony danych, z którym może się Pani/Pan skontaktować pod adresem email iod@mc.gov.pl, lub listownie kierując korespondencję na adres siedziby administratora. </w:t>
            </w:r>
          </w:p>
          <w:p w:rsidR="00AC0F0C" w:rsidRPr="00312A6F" w:rsidRDefault="00AC0F0C" w:rsidP="00312A6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C0F0C" w:rsidRPr="00312A6F" w:rsidRDefault="00AC0F0C" w:rsidP="00312A6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A6F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danych, które pozostają w zakresie działania Ministra Cyfryzacji</w:t>
            </w:r>
            <w:r w:rsidRPr="00312A6F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</w:tr>
      <w:tr w:rsidR="00AC0F0C" w:rsidRPr="00312A6F" w:rsidTr="00312A6F">
        <w:tc>
          <w:tcPr>
            <w:tcW w:w="1996" w:type="dxa"/>
            <w:shd w:val="clear" w:color="auto" w:fill="D9D9D9"/>
          </w:tcPr>
          <w:p w:rsidR="00AC0F0C" w:rsidRPr="00312A6F" w:rsidRDefault="00AC0F0C" w:rsidP="00312A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2A6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AC0F0C" w:rsidRPr="00312A6F" w:rsidRDefault="00AC0F0C" w:rsidP="00312A6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A6F">
              <w:rPr>
                <w:rFonts w:ascii="Arial" w:hAnsi="Arial" w:cs="Arial"/>
                <w:sz w:val="18"/>
                <w:szCs w:val="18"/>
              </w:rPr>
              <w:t>Pani/Pana dane będą przetwarzane w celu ułatwienia</w:t>
            </w:r>
            <w:r w:rsidRPr="00312A6F">
              <w:t xml:space="preserve"> </w:t>
            </w:r>
            <w:r w:rsidRPr="00312A6F">
              <w:rPr>
                <w:rFonts w:ascii="Arial" w:hAnsi="Arial" w:cs="Arial"/>
                <w:sz w:val="18"/>
                <w:szCs w:val="18"/>
              </w:rPr>
              <w:t xml:space="preserve">niżej wymienionym podmiotom kontaktu w związku z usługami i zadaniami publicznymi realizowanymi na Pani/Pana rzecz. Do podmiotów uprawnionych do wykorzystywania Pani/Pana danych należą: </w:t>
            </w:r>
          </w:p>
          <w:p w:rsidR="00AC0F0C" w:rsidRPr="00312A6F" w:rsidRDefault="00AC0F0C" w:rsidP="00312A6F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A6F">
              <w:rPr>
                <w:rFonts w:ascii="Arial" w:hAnsi="Arial" w:cs="Arial"/>
                <w:sz w:val="18"/>
                <w:szCs w:val="18"/>
              </w:rPr>
              <w:t>organy administracji rządowej, organy kontroli państwowej i ochrony prawa, sądy, jednostki organizacyjne prokuratury, jednostki samorządu terytorialnego;</w:t>
            </w:r>
          </w:p>
          <w:p w:rsidR="00AC0F0C" w:rsidRPr="00312A6F" w:rsidRDefault="00AC0F0C" w:rsidP="00312A6F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A6F">
              <w:rPr>
                <w:rFonts w:ascii="Arial" w:hAnsi="Arial" w:cs="Arial"/>
                <w:sz w:val="18"/>
                <w:szCs w:val="18"/>
              </w:rPr>
              <w:t>jednostki budżetowe i samorządy zakłady budżetowe;</w:t>
            </w:r>
          </w:p>
          <w:p w:rsidR="00AC0F0C" w:rsidRPr="00312A6F" w:rsidRDefault="00AC0F0C" w:rsidP="00312A6F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A6F">
              <w:rPr>
                <w:rFonts w:ascii="Arial" w:hAnsi="Arial" w:cs="Arial"/>
                <w:sz w:val="18"/>
                <w:szCs w:val="18"/>
              </w:rPr>
              <w:t>samodzielne publiczne zakłady opieki zdrowotnej oraz spółki wykonujące działalność leczniczą w rozumieniu przepisów o działalności leczniczej;</w:t>
            </w:r>
          </w:p>
          <w:p w:rsidR="00AC0F0C" w:rsidRPr="00312A6F" w:rsidRDefault="00AC0F0C" w:rsidP="00312A6F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A6F">
              <w:rPr>
                <w:rFonts w:ascii="Arial" w:hAnsi="Arial" w:cs="Arial"/>
                <w:sz w:val="18"/>
                <w:szCs w:val="18"/>
              </w:rPr>
              <w:t>Zakłady Ubezpieczeń Społecznych oraz Kasy Rolniczego Ubezpieczenia Społecznego;</w:t>
            </w:r>
          </w:p>
          <w:p w:rsidR="00AC0F0C" w:rsidRPr="00312A6F" w:rsidRDefault="00AC0F0C" w:rsidP="00312A6F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A6F">
              <w:rPr>
                <w:rFonts w:ascii="Arial" w:hAnsi="Arial" w:cs="Arial"/>
                <w:sz w:val="18"/>
                <w:szCs w:val="18"/>
              </w:rPr>
              <w:t>Narodowy Fundusz Zdrowia;</w:t>
            </w:r>
          </w:p>
          <w:p w:rsidR="00AC0F0C" w:rsidRPr="00312A6F" w:rsidRDefault="00AC0F0C" w:rsidP="00312A6F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A6F">
              <w:rPr>
                <w:rFonts w:ascii="Arial" w:hAnsi="Arial" w:cs="Arial"/>
                <w:sz w:val="18"/>
                <w:szCs w:val="18"/>
              </w:rPr>
              <w:t>państwowe lub samorządowe osoby prawne utworzone na podstawie odrębnych ustaw w celu realizacji zadań publicznych;</w:t>
            </w:r>
          </w:p>
          <w:p w:rsidR="00AC0F0C" w:rsidRPr="00312A6F" w:rsidRDefault="00AC0F0C" w:rsidP="00312A6F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A6F">
              <w:rPr>
                <w:rFonts w:ascii="Arial" w:hAnsi="Arial" w:cs="Arial"/>
                <w:sz w:val="18"/>
                <w:szCs w:val="18"/>
              </w:rPr>
              <w:t>uczelnie;</w:t>
            </w:r>
          </w:p>
          <w:p w:rsidR="00AC0F0C" w:rsidRPr="00312A6F" w:rsidRDefault="00AC0F0C" w:rsidP="00312A6F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A6F">
              <w:rPr>
                <w:rFonts w:ascii="Arial" w:hAnsi="Arial" w:cs="Arial"/>
                <w:sz w:val="18"/>
                <w:szCs w:val="18"/>
              </w:rPr>
              <w:t>podmioty, o których mowa w art. 19c</w:t>
            </w:r>
            <w:r w:rsidRPr="00312A6F">
              <w:t xml:space="preserve"> </w:t>
            </w:r>
            <w:r w:rsidRPr="00312A6F">
              <w:rPr>
                <w:rFonts w:ascii="Arial" w:hAnsi="Arial" w:cs="Arial"/>
                <w:sz w:val="18"/>
                <w:szCs w:val="18"/>
              </w:rPr>
              <w:t xml:space="preserve">ustawy o informatyzacji działalności podmiotów realizujących zadania publiczne, jeżeli zawarły porozumienie </w:t>
            </w:r>
            <w:bookmarkStart w:id="0" w:name="_GoBack"/>
            <w:bookmarkEnd w:id="0"/>
            <w:r w:rsidRPr="00312A6F">
              <w:rPr>
                <w:rFonts w:ascii="Arial" w:hAnsi="Arial" w:cs="Arial"/>
                <w:sz w:val="18"/>
                <w:szCs w:val="18"/>
              </w:rPr>
              <w:t xml:space="preserve">z ministrem właściwym do spraw informatyzacji; </w:t>
            </w:r>
          </w:p>
          <w:p w:rsidR="00AC0F0C" w:rsidRPr="00312A6F" w:rsidRDefault="00AC0F0C" w:rsidP="00312A6F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12A6F">
              <w:rPr>
                <w:rFonts w:ascii="Arial" w:hAnsi="Arial" w:cs="Arial"/>
                <w:sz w:val="18"/>
                <w:szCs w:val="18"/>
              </w:rPr>
              <w:t xml:space="preserve">organy wyborcze; </w:t>
            </w:r>
          </w:p>
          <w:p w:rsidR="00AC0F0C" w:rsidRPr="00312A6F" w:rsidRDefault="00AC0F0C" w:rsidP="00312A6F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12A6F">
              <w:rPr>
                <w:rFonts w:ascii="Arial" w:hAnsi="Arial" w:cs="Arial"/>
                <w:sz w:val="18"/>
                <w:szCs w:val="18"/>
              </w:rPr>
              <w:t>Polski Czerwony Krzyż − w zakresie danych osób poszukiwanych lub poszukujących − kontaktu z osobami fizycznymi w związku z usługami realizowanymi na rzecz tych osób.</w:t>
            </w:r>
          </w:p>
          <w:p w:rsidR="00AC0F0C" w:rsidRPr="00312A6F" w:rsidRDefault="00AC0F0C" w:rsidP="00312A6F">
            <w:pPr>
              <w:pStyle w:val="ListParagraph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C0F0C" w:rsidRPr="00312A6F" w:rsidRDefault="00AC0F0C" w:rsidP="00312A6F">
            <w:pPr>
              <w:spacing w:after="0"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12A6F">
              <w:rPr>
                <w:rFonts w:ascii="Arial" w:hAnsi="Arial" w:cs="Arial"/>
                <w:sz w:val="18"/>
                <w:szCs w:val="18"/>
                <w:lang w:eastAsia="pl-PL"/>
              </w:rPr>
              <w:t xml:space="preserve">Podstawą prawną przetwarzania danych jest dobrowolnie wyrażona zgoda, o której mowa w art. 20k ust. 1 ustawy o informatyzacji działalności podmiotów realizujących zadania publiczne, osoby, której dane dotyczą </w:t>
            </w:r>
          </w:p>
        </w:tc>
      </w:tr>
      <w:tr w:rsidR="00AC0F0C" w:rsidRPr="00312A6F" w:rsidTr="00312A6F">
        <w:tc>
          <w:tcPr>
            <w:tcW w:w="1996" w:type="dxa"/>
            <w:shd w:val="clear" w:color="auto" w:fill="D9D9D9"/>
          </w:tcPr>
          <w:p w:rsidR="00AC0F0C" w:rsidRPr="00312A6F" w:rsidRDefault="00AC0F0C" w:rsidP="00312A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2A6F">
              <w:rPr>
                <w:rFonts w:ascii="Arial" w:hAnsi="Arial" w:cs="Arial"/>
                <w:b/>
                <w:sz w:val="18"/>
                <w:szCs w:val="18"/>
              </w:rPr>
              <w:t xml:space="preserve">ODBIORCY DANYCH LUB KATEGORIE ODBIORCÓW DANYCH </w:t>
            </w:r>
          </w:p>
        </w:tc>
        <w:tc>
          <w:tcPr>
            <w:tcW w:w="6622" w:type="dxa"/>
          </w:tcPr>
          <w:p w:rsidR="00AC0F0C" w:rsidRPr="00312A6F" w:rsidRDefault="00AC0F0C" w:rsidP="00312A6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A6F">
              <w:rPr>
                <w:rFonts w:ascii="Arial" w:hAnsi="Arial" w:cs="Arial"/>
                <w:sz w:val="18"/>
                <w:szCs w:val="18"/>
              </w:rPr>
              <w:t xml:space="preserve">Odbiorcą Pani/Pana danych przetwarzanych w RDK jest Centralny Ośrodek Informatyki z siedzibą w Warszawie przy Alejach Jerozolimskich 132-136, 02-305 Warszawa świadczący usługi technicznego utrzymania RDK i jego rozwoju </w:t>
            </w:r>
            <w:r w:rsidRPr="00312A6F">
              <w:rPr>
                <w:rFonts w:ascii="Arial" w:hAnsi="Arial" w:cs="Arial"/>
                <w:sz w:val="18"/>
                <w:szCs w:val="18"/>
              </w:rPr>
              <w:br/>
              <w:t>w imieniu Ministra Cyfryzacji</w:t>
            </w:r>
            <w:r w:rsidRPr="00312A6F">
              <w:t xml:space="preserve"> </w:t>
            </w:r>
            <w:r w:rsidRPr="00312A6F">
              <w:rPr>
                <w:rFonts w:ascii="Arial" w:hAnsi="Arial" w:cs="Arial"/>
                <w:sz w:val="18"/>
                <w:szCs w:val="18"/>
              </w:rPr>
              <w:t>oraz udzielający pomocy użytkownikom w zakresie niezbędnym dla realizacji tych zadań.</w:t>
            </w:r>
          </w:p>
        </w:tc>
      </w:tr>
      <w:tr w:rsidR="00AC0F0C" w:rsidRPr="00312A6F" w:rsidTr="00312A6F">
        <w:trPr>
          <w:trHeight w:val="525"/>
        </w:trPr>
        <w:tc>
          <w:tcPr>
            <w:tcW w:w="1996" w:type="dxa"/>
            <w:shd w:val="clear" w:color="auto" w:fill="D9D9D9"/>
          </w:tcPr>
          <w:p w:rsidR="00AC0F0C" w:rsidRPr="00312A6F" w:rsidRDefault="00AC0F0C" w:rsidP="00312A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2A6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AC0F0C" w:rsidRPr="00312A6F" w:rsidRDefault="00AC0F0C" w:rsidP="00312A6F">
            <w:pPr>
              <w:spacing w:after="0" w:line="276" w:lineRule="auto"/>
              <w:jc w:val="both"/>
              <w:rPr>
                <w:rFonts w:ascii="Arial" w:hAnsi="Arial" w:cs="Arial"/>
                <w:color w:val="ED7D31"/>
                <w:sz w:val="18"/>
                <w:szCs w:val="18"/>
              </w:rPr>
            </w:pPr>
            <w:r w:rsidRPr="00312A6F">
              <w:rPr>
                <w:rFonts w:ascii="Arial" w:hAnsi="Arial" w:cs="Arial"/>
                <w:sz w:val="18"/>
                <w:szCs w:val="18"/>
              </w:rPr>
              <w:t>Pani/Pana dane osobowe będą przetwarzane do czasu:</w:t>
            </w:r>
          </w:p>
          <w:p w:rsidR="00AC0F0C" w:rsidRPr="00312A6F" w:rsidRDefault="00AC0F0C" w:rsidP="00312A6F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A6F">
              <w:rPr>
                <w:rFonts w:ascii="Arial" w:hAnsi="Arial" w:cs="Arial"/>
                <w:sz w:val="18"/>
                <w:szCs w:val="18"/>
              </w:rPr>
              <w:t>wycofania zgody na przetwarzanie danych w rejestrze danych kontaktowych;</w:t>
            </w:r>
          </w:p>
          <w:p w:rsidR="00AC0F0C" w:rsidRPr="00312A6F" w:rsidRDefault="00AC0F0C" w:rsidP="00312A6F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A6F">
              <w:rPr>
                <w:rFonts w:ascii="Arial" w:hAnsi="Arial" w:cs="Arial"/>
                <w:sz w:val="18"/>
                <w:szCs w:val="18"/>
              </w:rPr>
              <w:t xml:space="preserve">samodzielnego ich usunięcia przez Panią/Pana, przy użyciu usługi online udostępnionej przez ministra właściwego do spraw informatyzacji; </w:t>
            </w:r>
          </w:p>
          <w:p w:rsidR="00AC0F0C" w:rsidRPr="00312A6F" w:rsidRDefault="00AC0F0C" w:rsidP="00312A6F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A6F">
              <w:rPr>
                <w:rFonts w:ascii="Arial" w:hAnsi="Arial" w:cs="Arial"/>
                <w:sz w:val="18"/>
                <w:szCs w:val="18"/>
              </w:rPr>
              <w:t xml:space="preserve">usunięcia ich za pośrednictwem organu lub podmiotu, o którym mowa </w:t>
            </w:r>
            <w:r w:rsidRPr="00312A6F">
              <w:rPr>
                <w:rFonts w:ascii="Arial" w:hAnsi="Arial" w:cs="Arial"/>
                <w:sz w:val="18"/>
                <w:szCs w:val="18"/>
              </w:rPr>
              <w:br/>
              <w:t>w art. 2 ust. 1 pkt 1, 2 i 4-8 ustawy o informatyzacji działalności podmiotów realizujących zadania publiczne posiadającego dostęp do rejestru danych kontaktowych, na wniosek złożony osobiście przez Panią/Pana w siedzibie tego organu lub podmiotu;</w:t>
            </w:r>
          </w:p>
          <w:p w:rsidR="00AC0F0C" w:rsidRPr="00312A6F" w:rsidRDefault="00AC0F0C" w:rsidP="00312A6F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A6F">
              <w:rPr>
                <w:rFonts w:ascii="Arial" w:hAnsi="Arial" w:cs="Arial"/>
                <w:sz w:val="18"/>
                <w:szCs w:val="18"/>
              </w:rPr>
              <w:t>przekazania przez rejestr PESEL do rejestru danych kontaktowych informacji o zgonie osoby fizycznej, której dane dotyczą.</w:t>
            </w:r>
          </w:p>
          <w:p w:rsidR="00AC0F0C" w:rsidRPr="00312A6F" w:rsidRDefault="00AC0F0C" w:rsidP="00312A6F">
            <w:pPr>
              <w:pStyle w:val="ListParagraph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C0F0C" w:rsidRPr="00312A6F" w:rsidRDefault="00AC0F0C" w:rsidP="00312A6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A6F">
              <w:rPr>
                <w:rFonts w:ascii="Arial" w:hAnsi="Arial" w:cs="Arial"/>
                <w:sz w:val="18"/>
                <w:szCs w:val="18"/>
              </w:rPr>
              <w:t>W przypadku zmiany numeru PESEL, imienia lub nazwiska dotychczasowe Pani/Pana dane, usuwane są automatycznie z rejestru danych kontaktowych po upływie 4 miesięcy od daty zmiany tych danych w rejestrze PESEL.</w:t>
            </w:r>
          </w:p>
        </w:tc>
      </w:tr>
      <w:tr w:rsidR="00AC0F0C" w:rsidRPr="00312A6F" w:rsidTr="00312A6F">
        <w:tc>
          <w:tcPr>
            <w:tcW w:w="1996" w:type="dxa"/>
            <w:shd w:val="clear" w:color="auto" w:fill="D9D9D9"/>
          </w:tcPr>
          <w:p w:rsidR="00AC0F0C" w:rsidRPr="00312A6F" w:rsidRDefault="00AC0F0C" w:rsidP="00312A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2A6F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AC0F0C" w:rsidRPr="00312A6F" w:rsidRDefault="00AC0F0C" w:rsidP="00312A6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A6F">
              <w:rPr>
                <w:rFonts w:ascii="Arial" w:hAnsi="Arial" w:cs="Arial"/>
                <w:sz w:val="18"/>
                <w:szCs w:val="18"/>
              </w:rPr>
              <w:t>Przysługuje Pani/Panu prawo do:</w:t>
            </w:r>
          </w:p>
          <w:p w:rsidR="00AC0F0C" w:rsidRPr="00312A6F" w:rsidRDefault="00AC0F0C" w:rsidP="00312A6F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A6F">
              <w:rPr>
                <w:rFonts w:ascii="Arial" w:hAnsi="Arial" w:cs="Arial"/>
                <w:sz w:val="18"/>
                <w:szCs w:val="18"/>
              </w:rPr>
              <w:t>wycofania zgody w dowolnym momencie. Wycofanie zgody nie wpływa na zgodność z prawem przetwarzania, którego dokonano na podstawie zgody przed jej wycofaniem;</w:t>
            </w:r>
          </w:p>
          <w:p w:rsidR="00AC0F0C" w:rsidRPr="00312A6F" w:rsidRDefault="00AC0F0C" w:rsidP="00312A6F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A6F">
              <w:rPr>
                <w:rFonts w:ascii="Arial" w:hAnsi="Arial" w:cs="Arial"/>
                <w:sz w:val="18"/>
                <w:szCs w:val="18"/>
              </w:rPr>
              <w:t>wglądu do dotyczących Pani/Pana danych, zgromadzonych w rejestrze danych kontaktowych, po uprzednim uwierzytelnieniu, w sposób określony w art. 20a ust. 1 ustawy o informatyzacji działalności podmiotów realizujących zadania publiczne;</w:t>
            </w:r>
          </w:p>
          <w:p w:rsidR="00AC0F0C" w:rsidRPr="00312A6F" w:rsidRDefault="00AC0F0C" w:rsidP="00312A6F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A6F">
              <w:rPr>
                <w:rFonts w:ascii="Arial" w:hAnsi="Arial" w:cs="Arial"/>
                <w:sz w:val="18"/>
                <w:szCs w:val="18"/>
              </w:rPr>
              <w:t>aktualizowania danych w zakresie  adresu poczty elektronicznej lub numeru telefonu komórkowego: samodzielnie przy użyciu usługi online udostępnionej przez ministra właściwego do spraw informatyzacji lub za pośrednictwem organu lub podmiotu, o którym mowa w art. 2 ust. 1 pkt 1, 2 i 4-8 ustawy o informatyzacji działalności podmiotów realizujących zadania publiczne posiadającego dostęp do rejestru danych kontaktowych, na wniosek złożony osobiście w siedzibie tego organu lub podmiotu przez osobę, której dane dotyczą;</w:t>
            </w:r>
          </w:p>
          <w:p w:rsidR="00AC0F0C" w:rsidRPr="00312A6F" w:rsidRDefault="00AC0F0C" w:rsidP="00312A6F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A6F">
              <w:rPr>
                <w:rFonts w:ascii="Arial" w:hAnsi="Arial" w:cs="Arial"/>
                <w:sz w:val="18"/>
                <w:szCs w:val="18"/>
              </w:rPr>
              <w:t>usuwania danych: samodzielnie przy użyciu usługi online udostępnionej przez ministra właściwego do spraw informatyzacji lub za pośrednictwem organu lub podmiotu, o którym mowa w art. 2 ust. 1 pkt 1, 2 i 4-8</w:t>
            </w:r>
            <w:r w:rsidRPr="00312A6F">
              <w:t xml:space="preserve"> </w:t>
            </w:r>
            <w:r w:rsidRPr="00312A6F">
              <w:rPr>
                <w:rFonts w:ascii="Arial" w:hAnsi="Arial" w:cs="Arial"/>
                <w:sz w:val="18"/>
                <w:szCs w:val="18"/>
              </w:rPr>
              <w:t>ustawy o informatyzacji działalności podmiotów realizujących zadania publiczne, posiadającego dostęp do rejestru danych kontaktowych, na wniosek złożony osobiście w siedzibie tego organu lub podmiotu przez osobę, której dane dotyczą.</w:t>
            </w:r>
          </w:p>
        </w:tc>
      </w:tr>
      <w:tr w:rsidR="00AC0F0C" w:rsidRPr="00312A6F" w:rsidTr="00312A6F">
        <w:tc>
          <w:tcPr>
            <w:tcW w:w="1996" w:type="dxa"/>
            <w:shd w:val="clear" w:color="auto" w:fill="D9D9D9"/>
          </w:tcPr>
          <w:p w:rsidR="00AC0F0C" w:rsidRPr="00312A6F" w:rsidRDefault="00AC0F0C" w:rsidP="00312A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2A6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AC0F0C" w:rsidRPr="00312A6F" w:rsidRDefault="00AC0F0C" w:rsidP="00312A6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A6F">
              <w:rPr>
                <w:rFonts w:ascii="Arial" w:hAnsi="Arial" w:cs="Arial"/>
                <w:sz w:val="18"/>
                <w:szCs w:val="18"/>
              </w:rPr>
              <w:t>Przysługuje Pani/Panu również prawo wniesienia skargi do właściwego wg miejsca zamieszkania organu nadzorczego zajmującego się ochroną danych osobowych.</w:t>
            </w:r>
          </w:p>
          <w:p w:rsidR="00AC0F0C" w:rsidRPr="00312A6F" w:rsidRDefault="00AC0F0C" w:rsidP="00312A6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A6F">
              <w:rPr>
                <w:rFonts w:ascii="Arial" w:hAnsi="Arial" w:cs="Arial"/>
                <w:sz w:val="18"/>
                <w:szCs w:val="18"/>
              </w:rPr>
              <w:t>W Polsce organem tym jest Prezes Urzędu Ochrony Danych Osobowych (PUODO), ul. Stawki 2, 00-193 Warszawa.</w:t>
            </w:r>
          </w:p>
          <w:p w:rsidR="00AC0F0C" w:rsidRPr="00312A6F" w:rsidRDefault="00AC0F0C" w:rsidP="00312A6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9" w:tgtFrame="_blank" w:history="1">
              <w:r w:rsidRPr="00312A6F">
                <w:rPr>
                  <w:rStyle w:val="Hyperlink"/>
                  <w:rFonts w:ascii="Arial" w:hAnsi="Arial" w:cs="Arial"/>
                  <w:sz w:val="18"/>
                  <w:szCs w:val="18"/>
                </w:rPr>
                <w:t>Szczegółowe informacje kontaktowe do UODO są dostępne pod tym linkiem</w:t>
              </w:r>
            </w:hyperlink>
            <w:r w:rsidRPr="00312A6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C0F0C" w:rsidRPr="00312A6F" w:rsidTr="00312A6F">
        <w:trPr>
          <w:trHeight w:val="20"/>
        </w:trPr>
        <w:tc>
          <w:tcPr>
            <w:tcW w:w="1996" w:type="dxa"/>
            <w:shd w:val="clear" w:color="auto" w:fill="D9D9D9"/>
          </w:tcPr>
          <w:p w:rsidR="00AC0F0C" w:rsidRPr="00312A6F" w:rsidRDefault="00AC0F0C" w:rsidP="00312A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2A6F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AC0F0C" w:rsidRPr="00312A6F" w:rsidRDefault="00AC0F0C" w:rsidP="00312A6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A6F">
              <w:rPr>
                <w:rFonts w:ascii="Arial" w:hAnsi="Arial" w:cs="Arial"/>
                <w:sz w:val="18"/>
                <w:szCs w:val="18"/>
              </w:rPr>
              <w:t>Podanie przez Panią/Pana danych jest dobrowolne ale  niezbędne do dokonania wpisu w RDK/ przystąpienia do RDK i ułatwienia uprawnionym organom kontaktu z Panią/Panem w celu szybszego załatwienia spraw Pani/Pana dotyczących.</w:t>
            </w:r>
          </w:p>
        </w:tc>
      </w:tr>
    </w:tbl>
    <w:p w:rsidR="00AC0F0C" w:rsidRDefault="00AC0F0C" w:rsidP="003A6EDD"/>
    <w:sectPr w:rsidR="00AC0F0C" w:rsidSect="00E87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F0C" w:rsidRDefault="00AC0F0C" w:rsidP="003D2BD5">
      <w:pPr>
        <w:spacing w:after="0" w:line="240" w:lineRule="auto"/>
      </w:pPr>
      <w:r>
        <w:separator/>
      </w:r>
    </w:p>
  </w:endnote>
  <w:endnote w:type="continuationSeparator" w:id="0">
    <w:p w:rsidR="00AC0F0C" w:rsidRDefault="00AC0F0C" w:rsidP="003D2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F0C" w:rsidRDefault="00AC0F0C" w:rsidP="003D2BD5">
      <w:pPr>
        <w:spacing w:after="0" w:line="240" w:lineRule="auto"/>
      </w:pPr>
      <w:r>
        <w:separator/>
      </w:r>
    </w:p>
  </w:footnote>
  <w:footnote w:type="continuationSeparator" w:id="0">
    <w:p w:rsidR="00AC0F0C" w:rsidRDefault="00AC0F0C" w:rsidP="003D2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B6CC9"/>
    <w:multiLevelType w:val="hybridMultilevel"/>
    <w:tmpl w:val="438A9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B31AD"/>
    <w:multiLevelType w:val="hybridMultilevel"/>
    <w:tmpl w:val="12500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F12D46"/>
    <w:multiLevelType w:val="hybridMultilevel"/>
    <w:tmpl w:val="C1928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B2577"/>
    <w:multiLevelType w:val="multilevel"/>
    <w:tmpl w:val="F952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420AF2"/>
    <w:multiLevelType w:val="multilevel"/>
    <w:tmpl w:val="3D3C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CE6557"/>
    <w:multiLevelType w:val="multilevel"/>
    <w:tmpl w:val="2FA2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8A68D2"/>
    <w:multiLevelType w:val="hybridMultilevel"/>
    <w:tmpl w:val="FD600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F7B33"/>
    <w:multiLevelType w:val="hybridMultilevel"/>
    <w:tmpl w:val="6A98E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F1065B2"/>
    <w:multiLevelType w:val="hybridMultilevel"/>
    <w:tmpl w:val="3F6EA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9"/>
  </w:num>
  <w:num w:numId="9">
    <w:abstractNumId w:val="14"/>
  </w:num>
  <w:num w:numId="10">
    <w:abstractNumId w:val="17"/>
  </w:num>
  <w:num w:numId="11">
    <w:abstractNumId w:val="18"/>
  </w:num>
  <w:num w:numId="12">
    <w:abstractNumId w:val="0"/>
  </w:num>
  <w:num w:numId="13">
    <w:abstractNumId w:val="15"/>
  </w:num>
  <w:num w:numId="14">
    <w:abstractNumId w:val="10"/>
  </w:num>
  <w:num w:numId="15">
    <w:abstractNumId w:val="11"/>
  </w:num>
  <w:num w:numId="16">
    <w:abstractNumId w:val="6"/>
  </w:num>
  <w:num w:numId="17">
    <w:abstractNumId w:val="2"/>
  </w:num>
  <w:num w:numId="18">
    <w:abstractNumId w:val="1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270"/>
    <w:rsid w:val="00001C90"/>
    <w:rsid w:val="000029F2"/>
    <w:rsid w:val="0001034A"/>
    <w:rsid w:val="00013C93"/>
    <w:rsid w:val="00020965"/>
    <w:rsid w:val="0002187D"/>
    <w:rsid w:val="00025462"/>
    <w:rsid w:val="00033D67"/>
    <w:rsid w:val="00065C24"/>
    <w:rsid w:val="00066DC2"/>
    <w:rsid w:val="00074456"/>
    <w:rsid w:val="00076572"/>
    <w:rsid w:val="00097E76"/>
    <w:rsid w:val="000C4FF8"/>
    <w:rsid w:val="000C607B"/>
    <w:rsid w:val="000D307A"/>
    <w:rsid w:val="00104C42"/>
    <w:rsid w:val="0013206B"/>
    <w:rsid w:val="00133B47"/>
    <w:rsid w:val="001405D8"/>
    <w:rsid w:val="00151C6C"/>
    <w:rsid w:val="0015423E"/>
    <w:rsid w:val="00160D39"/>
    <w:rsid w:val="00182545"/>
    <w:rsid w:val="0019122D"/>
    <w:rsid w:val="001974D5"/>
    <w:rsid w:val="001B49A3"/>
    <w:rsid w:val="001C394B"/>
    <w:rsid w:val="001C7338"/>
    <w:rsid w:val="001D07CD"/>
    <w:rsid w:val="001E4BDF"/>
    <w:rsid w:val="001F531A"/>
    <w:rsid w:val="002109E1"/>
    <w:rsid w:val="00210ED2"/>
    <w:rsid w:val="00277DDF"/>
    <w:rsid w:val="00294F22"/>
    <w:rsid w:val="002A0280"/>
    <w:rsid w:val="002A3270"/>
    <w:rsid w:val="002B673E"/>
    <w:rsid w:val="002C690E"/>
    <w:rsid w:val="002D1E26"/>
    <w:rsid w:val="002D5EA5"/>
    <w:rsid w:val="002E4026"/>
    <w:rsid w:val="002E4FCD"/>
    <w:rsid w:val="002E5D45"/>
    <w:rsid w:val="002F0A2B"/>
    <w:rsid w:val="002F0B81"/>
    <w:rsid w:val="002F2443"/>
    <w:rsid w:val="00312A6F"/>
    <w:rsid w:val="00326677"/>
    <w:rsid w:val="00327FED"/>
    <w:rsid w:val="00334B5A"/>
    <w:rsid w:val="003515BB"/>
    <w:rsid w:val="003525E8"/>
    <w:rsid w:val="0035777B"/>
    <w:rsid w:val="00384EE4"/>
    <w:rsid w:val="00391E76"/>
    <w:rsid w:val="003A6EDD"/>
    <w:rsid w:val="003C2E66"/>
    <w:rsid w:val="003D2BD5"/>
    <w:rsid w:val="003D387E"/>
    <w:rsid w:val="003E40F9"/>
    <w:rsid w:val="003F1DF7"/>
    <w:rsid w:val="004041F5"/>
    <w:rsid w:val="0044172A"/>
    <w:rsid w:val="00445810"/>
    <w:rsid w:val="00486B81"/>
    <w:rsid w:val="004B474B"/>
    <w:rsid w:val="004E02CE"/>
    <w:rsid w:val="0052325F"/>
    <w:rsid w:val="00524A65"/>
    <w:rsid w:val="0052731E"/>
    <w:rsid w:val="00541C72"/>
    <w:rsid w:val="00550BC5"/>
    <w:rsid w:val="005764C9"/>
    <w:rsid w:val="00576C1E"/>
    <w:rsid w:val="00582144"/>
    <w:rsid w:val="00586622"/>
    <w:rsid w:val="00595793"/>
    <w:rsid w:val="005B549A"/>
    <w:rsid w:val="005D6F23"/>
    <w:rsid w:val="005E7F0D"/>
    <w:rsid w:val="00614C62"/>
    <w:rsid w:val="006159B1"/>
    <w:rsid w:val="00621085"/>
    <w:rsid w:val="006216EE"/>
    <w:rsid w:val="00630ECD"/>
    <w:rsid w:val="006544EF"/>
    <w:rsid w:val="00661B2A"/>
    <w:rsid w:val="00665163"/>
    <w:rsid w:val="00666BCC"/>
    <w:rsid w:val="0069528E"/>
    <w:rsid w:val="006A74DF"/>
    <w:rsid w:val="006A7549"/>
    <w:rsid w:val="006B50F4"/>
    <w:rsid w:val="006C3C7A"/>
    <w:rsid w:val="006E341E"/>
    <w:rsid w:val="006E7B51"/>
    <w:rsid w:val="006F081B"/>
    <w:rsid w:val="006F2530"/>
    <w:rsid w:val="007162E7"/>
    <w:rsid w:val="007518E1"/>
    <w:rsid w:val="0075677A"/>
    <w:rsid w:val="00770061"/>
    <w:rsid w:val="00770E7F"/>
    <w:rsid w:val="007878CE"/>
    <w:rsid w:val="00792803"/>
    <w:rsid w:val="007B30A4"/>
    <w:rsid w:val="007B3915"/>
    <w:rsid w:val="007C5DAA"/>
    <w:rsid w:val="007C5EC5"/>
    <w:rsid w:val="007D72A5"/>
    <w:rsid w:val="007E540F"/>
    <w:rsid w:val="00823BF5"/>
    <w:rsid w:val="00830FC1"/>
    <w:rsid w:val="00844987"/>
    <w:rsid w:val="00857F2A"/>
    <w:rsid w:val="0089001D"/>
    <w:rsid w:val="008B3A3C"/>
    <w:rsid w:val="008B51E4"/>
    <w:rsid w:val="008E191E"/>
    <w:rsid w:val="008F4711"/>
    <w:rsid w:val="009058C8"/>
    <w:rsid w:val="00953B14"/>
    <w:rsid w:val="009B08FC"/>
    <w:rsid w:val="009B627F"/>
    <w:rsid w:val="009B6B15"/>
    <w:rsid w:val="009C1C42"/>
    <w:rsid w:val="009C4701"/>
    <w:rsid w:val="009C7D15"/>
    <w:rsid w:val="009D1D22"/>
    <w:rsid w:val="009F4733"/>
    <w:rsid w:val="00A30FC0"/>
    <w:rsid w:val="00A4313C"/>
    <w:rsid w:val="00A621DC"/>
    <w:rsid w:val="00A62BE2"/>
    <w:rsid w:val="00A67ED8"/>
    <w:rsid w:val="00A858BA"/>
    <w:rsid w:val="00AB5959"/>
    <w:rsid w:val="00AC0F0C"/>
    <w:rsid w:val="00AD56E2"/>
    <w:rsid w:val="00B01388"/>
    <w:rsid w:val="00B0625F"/>
    <w:rsid w:val="00B66321"/>
    <w:rsid w:val="00BA2176"/>
    <w:rsid w:val="00BB47B1"/>
    <w:rsid w:val="00BC2C9C"/>
    <w:rsid w:val="00BD2A4E"/>
    <w:rsid w:val="00BE7E52"/>
    <w:rsid w:val="00BF385F"/>
    <w:rsid w:val="00C17AA5"/>
    <w:rsid w:val="00C20819"/>
    <w:rsid w:val="00C245B2"/>
    <w:rsid w:val="00C26AC4"/>
    <w:rsid w:val="00C30386"/>
    <w:rsid w:val="00C34000"/>
    <w:rsid w:val="00C53ADA"/>
    <w:rsid w:val="00C56886"/>
    <w:rsid w:val="00C631CB"/>
    <w:rsid w:val="00C675C1"/>
    <w:rsid w:val="00C77C81"/>
    <w:rsid w:val="00C8001C"/>
    <w:rsid w:val="00C90718"/>
    <w:rsid w:val="00C94D34"/>
    <w:rsid w:val="00CB1A0F"/>
    <w:rsid w:val="00CB35EE"/>
    <w:rsid w:val="00CB529A"/>
    <w:rsid w:val="00CD507C"/>
    <w:rsid w:val="00CE4C32"/>
    <w:rsid w:val="00D02027"/>
    <w:rsid w:val="00D11942"/>
    <w:rsid w:val="00D532AF"/>
    <w:rsid w:val="00D84F2D"/>
    <w:rsid w:val="00D914A8"/>
    <w:rsid w:val="00DD5987"/>
    <w:rsid w:val="00DE614F"/>
    <w:rsid w:val="00E07FAD"/>
    <w:rsid w:val="00E428B9"/>
    <w:rsid w:val="00E56EE4"/>
    <w:rsid w:val="00E61233"/>
    <w:rsid w:val="00E62DD1"/>
    <w:rsid w:val="00E66D53"/>
    <w:rsid w:val="00E840A4"/>
    <w:rsid w:val="00E873D2"/>
    <w:rsid w:val="00E96763"/>
    <w:rsid w:val="00EB0F49"/>
    <w:rsid w:val="00ED031F"/>
    <w:rsid w:val="00ED6F30"/>
    <w:rsid w:val="00EE2094"/>
    <w:rsid w:val="00F57B57"/>
    <w:rsid w:val="00FB6BF8"/>
    <w:rsid w:val="00FC04B3"/>
    <w:rsid w:val="00FC2503"/>
    <w:rsid w:val="00FD0A2C"/>
    <w:rsid w:val="00FE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7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7E52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table" w:styleId="TableGrid">
    <w:name w:val="Table Grid"/>
    <w:basedOn w:val="TableNormal"/>
    <w:uiPriority w:val="99"/>
    <w:rsid w:val="002A32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A327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45810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445810"/>
    <w:rPr>
      <w:rFonts w:cs="Times New Roman"/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458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4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4581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458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581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D2B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D2BD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D2BD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2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02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A02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8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8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8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8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58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8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58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8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58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583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583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583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158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158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1583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1583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cyfryzacja/kontak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@mc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odo.gov.pl/p/konta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857</Words>
  <Characters>5144</Characters>
  <Application>Microsoft Office Outlook</Application>
  <DocSecurity>0</DocSecurity>
  <Lines>0</Lines>
  <Paragraphs>0</Paragraphs>
  <ScaleCrop>false</ScaleCrop>
  <Company>Ministerstwo Cyfryzacji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</dc:title>
  <dc:subject/>
  <dc:creator>Kopytowska Katarzyna</dc:creator>
  <cp:keywords/>
  <dc:description/>
  <cp:lastModifiedBy>bchodorowska</cp:lastModifiedBy>
  <cp:revision>3</cp:revision>
  <cp:lastPrinted>2019-12-30T12:45:00Z</cp:lastPrinted>
  <dcterms:created xsi:type="dcterms:W3CDTF">2019-12-30T12:46:00Z</dcterms:created>
  <dcterms:modified xsi:type="dcterms:W3CDTF">2019-12-30T13:34:00Z</dcterms:modified>
</cp:coreProperties>
</file>